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7E3F" w14:textId="77777777" w:rsidR="00ED3B58" w:rsidRDefault="00000000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E4FBDE" wp14:editId="19979A91">
            <wp:simplePos x="0" y="0"/>
            <wp:positionH relativeFrom="column">
              <wp:posOffset>-274320</wp:posOffset>
            </wp:positionH>
            <wp:positionV relativeFrom="margin">
              <wp:posOffset>-403860</wp:posOffset>
            </wp:positionV>
            <wp:extent cx="1157760" cy="1413000"/>
            <wp:effectExtent l="0" t="0" r="4445" b="0"/>
            <wp:wrapNone/>
            <wp:docPr id="52036146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7760" cy="141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Regulamin</w:t>
      </w:r>
    </w:p>
    <w:p w14:paraId="00D2A95B" w14:textId="498301CA" w:rsidR="0052716F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XXIV</w:t>
      </w:r>
      <w:r w:rsidR="00ED3B5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Powiatowego Konkursu Ortograficznego</w:t>
      </w:r>
    </w:p>
    <w:p w14:paraId="2CB7ACDA" w14:textId="77777777" w:rsidR="0052716F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o tytuł Mistrza Ortografii</w:t>
      </w:r>
    </w:p>
    <w:p w14:paraId="1D6EE1CB" w14:textId="77777777" w:rsidR="0052716F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dla uczniów szkół podstawowych powiatu lublinieckiego</w:t>
      </w:r>
    </w:p>
    <w:p w14:paraId="41D8E95F" w14:textId="77777777" w:rsidR="0052716F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w roku szkolnym 2024/ 2025</w:t>
      </w:r>
    </w:p>
    <w:p w14:paraId="397DC1AF" w14:textId="77777777" w:rsidR="0052716F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13 marca 2025 r. godzina 9.30</w:t>
      </w:r>
    </w:p>
    <w:p w14:paraId="287C2267" w14:textId="77777777" w:rsidR="0052716F" w:rsidRDefault="0052716F">
      <w:pPr>
        <w:pStyle w:val="Standard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409C5D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  Organizatorzy:</w:t>
      </w:r>
    </w:p>
    <w:p w14:paraId="72BB788B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Organizatorem konkursu jest Szkoła Podstawowa nr 4 im.74 Górnośląskiego Pułku Piechoty w Lublińcu przy ul. płk. St. Wilimowskiego 8</w:t>
      </w:r>
    </w:p>
    <w:p w14:paraId="1D0C67C1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Patronat honorowy nad Konkursem sprawuje Starosta Powiatu Lublinieckiego.</w:t>
      </w:r>
    </w:p>
    <w:p w14:paraId="7FF5294E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II Cele konkursu:</w:t>
      </w:r>
    </w:p>
    <w:p w14:paraId="7B3E9F80" w14:textId="77777777" w:rsidR="0052716F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1. Rozwijanie zainteresowań ortograficznych u dzieci w wieku szkolnym.</w:t>
      </w:r>
    </w:p>
    <w:p w14:paraId="2C79EF9B" w14:textId="77777777" w:rsidR="0052716F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2. Kształtowanie uzdolnień i umiejętności samodzielnej pracy uczniów.</w:t>
      </w:r>
    </w:p>
    <w:p w14:paraId="5CE9DBC2" w14:textId="77777777" w:rsidR="0052716F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3. Przestrzeganie poprawności ortograficznej i interpunkcyjnej w zakresie poznanych zasad.</w:t>
      </w:r>
    </w:p>
    <w:p w14:paraId="12A08223" w14:textId="77777777" w:rsidR="0052716F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4. Podniesienie poziomu kompetencji ortograficznych.</w:t>
      </w:r>
    </w:p>
    <w:p w14:paraId="32AD3855" w14:textId="77777777" w:rsidR="0052716F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5. Nawiązanie kontaktu z rówieśnikami.</w:t>
      </w:r>
    </w:p>
    <w:p w14:paraId="3A56D086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III Zasady uczestnictwa:</w:t>
      </w:r>
    </w:p>
    <w:p w14:paraId="2F8A6EA3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W konkursie, mającym formę dyktanda, mogą wziąć udział uczniowie szkół podstawowych z powiatu lublinieckiego z klas IV-VIII.</w:t>
      </w:r>
    </w:p>
    <w:p w14:paraId="6CC32167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Konkurs odbędzie się w dwóch kategoriach wiekowych i w dwóch etapach:</w:t>
      </w:r>
    </w:p>
    <w:p w14:paraId="14E5637B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1) I kategoria wiekowa - uczniowie  klas  IV – VI szkoły podstawowej,</w:t>
      </w:r>
    </w:p>
    <w:p w14:paraId="3F263149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2) II kategoria wiekowa - uczniowie klas VII –VIII szkoły podstawowej.</w:t>
      </w:r>
    </w:p>
    <w:p w14:paraId="373DA1ED" w14:textId="77777777" w:rsidR="0052716F" w:rsidRDefault="00000000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I etap konkursu stanowią eliminacje wewnątrzszkolne mające na celu wyłonienie do eliminacji powiatowych dwóch najlepszych reprezentantów z I kategorii wiekowej oraz dwóch w ramach II kategorii wiekowej. Organizator może wyznaczyć więcej uczestników z każdej kategorii wiekowej.</w:t>
      </w:r>
    </w:p>
    <w:p w14:paraId="5279C3DC" w14:textId="77777777" w:rsidR="0052716F" w:rsidRDefault="00000000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II etap  konkursu to eliminacje powiatowe, które odbędą się w Szkole Podstawowej                  nr 4 w Lublińcu.</w:t>
      </w:r>
    </w:p>
    <w:p w14:paraId="245BA2B2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3. Zgłoszenia i zgodę na przetwarzanie danych osobowych należy przesłać na adres:</w:t>
      </w:r>
    </w:p>
    <w:p w14:paraId="6A7D3CFC" w14:textId="77777777" w:rsidR="0052716F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color w:val="C00000"/>
          <w:sz w:val="24"/>
          <w:szCs w:val="24"/>
        </w:rPr>
        <w:t>Szkoła Podstawowa nr 4 w Lublińcu</w:t>
      </w:r>
    </w:p>
    <w:p w14:paraId="619983D5" w14:textId="77777777" w:rsidR="0052716F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color w:val="C00000"/>
          <w:sz w:val="24"/>
          <w:szCs w:val="24"/>
        </w:rPr>
        <w:t>ul. płk. S. Wilimowskiego 8</w:t>
      </w:r>
    </w:p>
    <w:p w14:paraId="59637EFC" w14:textId="77777777" w:rsidR="0052716F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color w:val="C00000"/>
          <w:sz w:val="24"/>
          <w:szCs w:val="24"/>
        </w:rPr>
        <w:t>42-700 Lubliniec</w:t>
      </w:r>
    </w:p>
    <w:p w14:paraId="590B6602" w14:textId="77777777" w:rsidR="0052716F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sp4.lubliniec@wp.pl</w:t>
        </w:r>
      </w:hyperlink>
    </w:p>
    <w:p w14:paraId="25553A1D" w14:textId="77777777" w:rsidR="0052716F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12 marca 2025 r.</w:t>
      </w:r>
    </w:p>
    <w:p w14:paraId="51A326C7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4. Udział w DYKTANDZIE jest bezpłatny. Organizatorzy nie zwracają uczestnikom i ich opiekunom kosztów przejazdu.</w:t>
      </w:r>
    </w:p>
    <w:p w14:paraId="7B137BA1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IV Jury:</w:t>
      </w:r>
    </w:p>
    <w:p w14:paraId="357AB970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Nad przebiegiem konkursu czuwa  jury powołane przez organizatora  Powiatowego Konkursu Ortograficznego.</w:t>
      </w:r>
    </w:p>
    <w:p w14:paraId="4028D188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V Przebieg konkursu:</w:t>
      </w:r>
    </w:p>
    <w:p w14:paraId="78FB320F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Powiatowy Konkurs Ortograficzny odbędzie się  13 marca br.,  o godz. 9.30 w Szkole Podstawowej nr 4 w Lublińcu. Tekst dyktanda – w obu kategoriach różny - obejmie trudności ortograficzne i interpunkcyjne adekwatne do umiejętności uczniów w danej kategorii wiekowej. Uczestnicy zobowiązani są do zabrania ze sobą pióra lub długopisu. Arkusze papieru  zapewnia organizator.</w:t>
      </w:r>
    </w:p>
    <w:p w14:paraId="57BC599E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Podczas pisania tekstu nie wolno korzystać z żadnych pomocy naukowych, porozumiewać się z innymi uczestnikami, opuszczać sali przed zebraniem prac, korzystać z wszelkich urządzeń elektronicznych (telefony komórkowe, notesy, laptopy)  oraz słowników itp.</w:t>
      </w:r>
    </w:p>
    <w:p w14:paraId="6FC6D916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Niedopuszczalne jest pisanie dyktowanego tekstu drukowanymi literami.</w:t>
      </w:r>
    </w:p>
    <w:p w14:paraId="3A832744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4. Komisja konkursowa ocenia poprawność ortograficzną i interpunkcyjną  zgodnie z zasadami zawartymi w „Wielkim słowniku ortograficznym PWN” pod redakcją Edwarda Polańskiego, Wydawnictwo Naukowe PWN.</w:t>
      </w:r>
    </w:p>
    <w:p w14:paraId="5486225C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5. Zakodowane prace konkursowe po ogłoszeniu wyników nie zostaną oddane piszącym.</w:t>
      </w:r>
    </w:p>
    <w:p w14:paraId="38E10847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6. Nieczytelny i niejednoznaczny zapis wyrazu i znaku interpunkcyjnego będzie rozstrzygany na niekorzyść piszącego. Ewentualne poprawki należy nanieść przez skreślenie wyrazu błędnego i napisanie powyżej wersji poprawnej. Skreślenia muszą być wyraźnie zaznaczone. Również w poprawkach nie wolno używać liter drukowanych.</w:t>
      </w:r>
    </w:p>
    <w:p w14:paraId="2C075201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7. Organizatorzy zastrzegają sobie prawo do przeprowadzenia dogrywki między autorami prac bezbłędnych lub z taką samą ilością  błędów.</w:t>
      </w:r>
    </w:p>
    <w:p w14:paraId="2FE1AB68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Opiekunowie uczniów, którzy zdobędą I, II i III miejsce, a także wyróżnienie, zostaną poinformowani o tym fakcie telefonicznie lub mailowo do </w:t>
      </w:r>
      <w:r>
        <w:rPr>
          <w:rFonts w:ascii="Times New Roman" w:hAnsi="Times New Roman" w:cs="Times New Roman"/>
          <w:color w:val="CC3300"/>
          <w:sz w:val="24"/>
          <w:szCs w:val="24"/>
        </w:rPr>
        <w:t xml:space="preserve">19.03.25r.  </w:t>
      </w:r>
    </w:p>
    <w:p w14:paraId="7F7993B6" w14:textId="77777777" w:rsidR="0052716F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color w:val="800000"/>
          <w:sz w:val="24"/>
          <w:szCs w:val="24"/>
        </w:rPr>
        <w:t>9. Uroczystość wręczenia nagród będzie miała miejsce 20.03.25 r. o godzinie 11.00 w Szkole Podstawowej nr 4 w Lublińcu. O ewentualnych zmianach w/w terminu będziemy informować telefonicznie.</w:t>
      </w:r>
    </w:p>
    <w:p w14:paraId="7624B2A3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VI Nagrody.</w:t>
      </w:r>
    </w:p>
    <w:p w14:paraId="78E60B6D" w14:textId="77777777" w:rsidR="0052716F" w:rsidRDefault="00000000">
      <w:pPr>
        <w:pStyle w:val="Standard"/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Nagrodami w każdej kategorii wiekowej będą:</w:t>
      </w:r>
    </w:p>
    <w:p w14:paraId="2C514A50" w14:textId="77777777" w:rsidR="0052716F" w:rsidRDefault="00000000">
      <w:pPr>
        <w:pStyle w:val="Standard"/>
        <w:numPr>
          <w:ilvl w:val="0"/>
          <w:numId w:val="3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za zajęcie pierwszego miejsca: Dyplom - Puchar Starosty Powiatu Lublinieckiego, tytuł Mistrza Ortografii – nagroda rzeczowa,</w:t>
      </w:r>
    </w:p>
    <w:p w14:paraId="459CA053" w14:textId="77777777" w:rsidR="0052716F" w:rsidRDefault="00000000">
      <w:pPr>
        <w:pStyle w:val="Standard"/>
        <w:numPr>
          <w:ilvl w:val="0"/>
          <w:numId w:val="2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za zajęcie drugiego miejsca: Dyplom -  tytuł Wicemistrza Ortografii  Powiatu Lublinieckiego  - nagroda rzeczowa,</w:t>
      </w:r>
    </w:p>
    <w:p w14:paraId="24BF7203" w14:textId="77777777" w:rsidR="0052716F" w:rsidRDefault="00000000">
      <w:pPr>
        <w:pStyle w:val="Standard"/>
        <w:numPr>
          <w:ilvl w:val="0"/>
          <w:numId w:val="2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za zajęcie trzeciego miejsca: Dyplom – tytuł Laureata III miejsca Powiatowego Konkursu Ortograficznego oraz nagroda książkowa.</w:t>
      </w:r>
    </w:p>
    <w:p w14:paraId="5F85991B" w14:textId="77777777" w:rsidR="0052716F" w:rsidRDefault="00000000">
      <w:pPr>
        <w:pStyle w:val="Standard"/>
        <w:spacing w:line="36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2. Dyrektor Szkoły Podstawowej nr 4 w Lublińcu może ufundować własne, dodatkowe nagrody rzeczowe.</w:t>
      </w:r>
    </w:p>
    <w:p w14:paraId="234F8D9B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VI I Postanowienia końcowe.</w:t>
      </w:r>
    </w:p>
    <w:p w14:paraId="3DF84342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1. Udział w DYKTANDZIE jest dobrowolny i oznacza w pełni przyjęcie postanowień niniejszego regulaminu.</w:t>
      </w:r>
    </w:p>
    <w:p w14:paraId="78390D8B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>2. Organizatorzy zastrzegają sobie prawo (jeśli okoliczności będą tego wymagać) do skrócenia, przedłużenia, unieważnienia DYKTANDA lub pewnych jego etapów oraz innego podziału nagród.</w:t>
      </w:r>
    </w:p>
    <w:p w14:paraId="3FC99424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3. Osoby łamiące zasady określone w niniejszym regulaminie zostaną wykluczone z udziału w konkursie. W trakcie konkursu decyzję o wykluczeniu podejmować będą osoby pilnujące przestrzegania przez piszących dyktando postanowień regulaminu.</w:t>
      </w:r>
    </w:p>
    <w:p w14:paraId="334512A7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4. Konkurs będzie polegał na napisaniu dyktanda ortograficznego o podwyższonym stopniu trudności.</w:t>
      </w:r>
    </w:p>
    <w:p w14:paraId="7BE967E2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5. Prace zostaną ocenione komisyjnie.</w:t>
      </w:r>
    </w:p>
    <w:p w14:paraId="4443336D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6. Zwycięży tekst napisany najbardziej poprawnie pod względem ortograficznym i interpunkcyjnym. Za pierwszorzędne będą uznawane błędy w pisowni: </w:t>
      </w:r>
      <w:proofErr w:type="spellStart"/>
      <w:r>
        <w:rPr>
          <w:rFonts w:ascii="Times New Roman" w:hAnsi="Times New Roman" w:cs="Times New Roman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ż, ó, u,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>, h oraz pisownia wielką literą. Opuszczenie wyrazu traktować będziemy jako błąd ortograficzny. Za drugorzędne uznawać będziemy pozostałe błędy w pisowni, oddzielnie będziemy liczyć błędy interpunkcyjne.</w:t>
      </w:r>
    </w:p>
    <w:p w14:paraId="6118ACD8" w14:textId="77777777" w:rsidR="0052716F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Organizatorzy: Barbara Szuster, Agnieszka Machoń</w:t>
      </w:r>
    </w:p>
    <w:p w14:paraId="0AABC8EB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B4788CE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25831D6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C7CA0E8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435A6AC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947DC68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4DF5AC3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7A9A5E2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24DAE0A" w14:textId="77777777" w:rsidR="0052716F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91A6E6E" w14:textId="77777777" w:rsidR="0052716F" w:rsidRDefault="0052716F">
      <w:pPr>
        <w:pStyle w:val="Standard"/>
        <w:jc w:val="right"/>
      </w:pPr>
    </w:p>
    <w:p w14:paraId="260B3FAA" w14:textId="77777777" w:rsidR="0052716F" w:rsidRDefault="0052716F">
      <w:pPr>
        <w:pStyle w:val="Standard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961E19" w14:textId="77777777" w:rsidR="0052716F" w:rsidRDefault="0052716F">
      <w:pPr>
        <w:pStyle w:val="Standard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0D678B" w14:textId="77777777" w:rsidR="0052716F" w:rsidRDefault="0052716F">
      <w:pPr>
        <w:pStyle w:val="Standard"/>
        <w:jc w:val="center"/>
      </w:pPr>
    </w:p>
    <w:p w14:paraId="674A1DC1" w14:textId="77777777" w:rsidR="0052716F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ZGŁOSZENIE DO UDZIAŁU</w:t>
      </w:r>
    </w:p>
    <w:p w14:paraId="21646249" w14:textId="77777777" w:rsidR="0052716F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 Powiatowym Konkursie Ortograficznym</w:t>
      </w:r>
    </w:p>
    <w:p w14:paraId="231B56F3" w14:textId="77777777" w:rsidR="0052716F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dla uczniów szkół podstawowych powiatu lublinieckiego w dniu 13.03.25r</w:t>
      </w:r>
      <w:bookmarkStart w:id="0" w:name="Bookmar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AE3663E" w14:textId="77777777" w:rsidR="0052716F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Nazwa szkoły: ………………………………………………………………………………</w:t>
      </w:r>
    </w:p>
    <w:p w14:paraId="30D63AAE" w14:textId="77777777" w:rsidR="0052716F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……………………………………………………………………………….</w:t>
      </w:r>
    </w:p>
    <w:p w14:paraId="2595FD41" w14:textId="77777777" w:rsidR="0052716F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Uczniowie klas IV-VI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3778"/>
        <w:gridCol w:w="2302"/>
        <w:gridCol w:w="2303"/>
      </w:tblGrid>
      <w:tr w:rsidR="0052716F" w14:paraId="2EC65A49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6A81" w14:textId="77777777" w:rsidR="0052716F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79B4" w14:textId="77777777" w:rsidR="0052716F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D9FD" w14:textId="77777777" w:rsidR="0052716F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9275" w14:textId="77777777" w:rsidR="0052716F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52716F" w14:paraId="3629E606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7CD0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E651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9874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6A9D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16F" w14:paraId="3B7F8698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379F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6E29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D27F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0892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5B443C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65566D9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5575D62" w14:textId="77777777" w:rsidR="0052716F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Uczniowie klasy VII- VIII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3778"/>
        <w:gridCol w:w="2302"/>
        <w:gridCol w:w="2303"/>
      </w:tblGrid>
      <w:tr w:rsidR="0052716F" w14:paraId="3A84A654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6E89" w14:textId="77777777" w:rsidR="0052716F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7A3B" w14:textId="77777777" w:rsidR="0052716F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D199" w14:textId="77777777" w:rsidR="0052716F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9BD9" w14:textId="77777777" w:rsidR="0052716F" w:rsidRDefault="00000000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52716F" w14:paraId="79833025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BDD5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5BA2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4C17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DA1B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16F" w14:paraId="57D6884B" w14:textId="77777777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02B0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EE88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B405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EAC6" w14:textId="77777777" w:rsidR="0052716F" w:rsidRDefault="005271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378155" w14:textId="77777777" w:rsidR="0052716F" w:rsidRDefault="0052716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8697CC8" w14:textId="77777777" w:rsidR="0052716F" w:rsidRDefault="00000000">
      <w:pPr>
        <w:pStyle w:val="Standard"/>
        <w:spacing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Podpis osoby zgłaszającej</w:t>
      </w:r>
    </w:p>
    <w:sectPr w:rsidR="0052716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5524" w14:textId="77777777" w:rsidR="00C303EC" w:rsidRDefault="00C303EC">
      <w:pPr>
        <w:spacing w:after="0" w:line="240" w:lineRule="auto"/>
      </w:pPr>
      <w:r>
        <w:separator/>
      </w:r>
    </w:p>
  </w:endnote>
  <w:endnote w:type="continuationSeparator" w:id="0">
    <w:p w14:paraId="001BCC74" w14:textId="77777777" w:rsidR="00C303EC" w:rsidRDefault="00C3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457D" w14:textId="77777777" w:rsidR="00C303EC" w:rsidRDefault="00C303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035053" w14:textId="77777777" w:rsidR="00C303EC" w:rsidRDefault="00C30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7AC7"/>
    <w:multiLevelType w:val="multilevel"/>
    <w:tmpl w:val="F0B4A7A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7343150E"/>
    <w:multiLevelType w:val="multilevel"/>
    <w:tmpl w:val="BFF6BAA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527061605">
    <w:abstractNumId w:val="0"/>
  </w:num>
  <w:num w:numId="2" w16cid:durableId="1551728635">
    <w:abstractNumId w:val="1"/>
  </w:num>
  <w:num w:numId="3" w16cid:durableId="5817169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716F"/>
    <w:rsid w:val="0052716F"/>
    <w:rsid w:val="005D3ACF"/>
    <w:rsid w:val="00C303EC"/>
    <w:rsid w:val="00E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273B"/>
  <w15:docId w15:val="{ACDD30F7-E38F-4A0C-B5D4-08BCFEF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2">
    <w:name w:val="Body Text 2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BodyText2Char">
    <w:name w:val="Body Text 2 Char"/>
    <w:basedOn w:val="Domylnaczcionkaakapitu"/>
    <w:rPr>
      <w:rFonts w:ascii="Times New Roman" w:eastAsia="Times New Roman" w:hAnsi="Times New Roman" w:cs="Times New Roman"/>
      <w:sz w:val="32"/>
      <w:szCs w:val="20"/>
    </w:rPr>
  </w:style>
  <w:style w:type="character" w:customStyle="1" w:styleId="textexposedshow2">
    <w:name w:val="text_exposed_show2"/>
    <w:rPr>
      <w:vanish w:val="0"/>
    </w:rPr>
  </w:style>
  <w:style w:type="character" w:customStyle="1" w:styleId="BalloonTextChar">
    <w:name w:val="Balloon Text Char"/>
    <w:basedOn w:val="Domylnaczcionkaakapitu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omylnaczcionkaakapitu"/>
  </w:style>
  <w:style w:type="character" w:customStyle="1" w:styleId="FooterChar">
    <w:name w:val="Footer Char"/>
    <w:basedOn w:val="Domylnaczcionkaakapitu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4.lubliniec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Temp/pid-8064/Regulamin%20Konkursu,%20zgody%20i%20o&#347;wiadczenia.odt/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862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ASUS</cp:lastModifiedBy>
  <cp:revision>2</cp:revision>
  <cp:lastPrinted>2025-01-25T16:29:00Z</cp:lastPrinted>
  <dcterms:created xsi:type="dcterms:W3CDTF">2025-03-06T17:22:00Z</dcterms:created>
  <dcterms:modified xsi:type="dcterms:W3CDTF">2025-03-06T17:22:00Z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