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1537" w14:textId="77777777" w:rsidR="007A7E70" w:rsidRDefault="007A7E70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7DA4BA" wp14:editId="6275715A">
            <wp:simplePos x="0" y="0"/>
            <wp:positionH relativeFrom="column">
              <wp:posOffset>-450215</wp:posOffset>
            </wp:positionH>
            <wp:positionV relativeFrom="page">
              <wp:posOffset>670560</wp:posOffset>
            </wp:positionV>
            <wp:extent cx="1157605" cy="1412875"/>
            <wp:effectExtent l="0" t="0" r="4445" b="0"/>
            <wp:wrapNone/>
            <wp:docPr id="168329763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412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 w:cs="Times New Roman"/>
          <w:b/>
          <w:color w:val="000099"/>
          <w:sz w:val="28"/>
          <w:szCs w:val="28"/>
        </w:rPr>
        <w:t>Regulamin</w:t>
      </w:r>
    </w:p>
    <w:p w14:paraId="62C29930" w14:textId="7F2C481A" w:rsidR="006264A9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color w:val="000099"/>
          <w:sz w:val="28"/>
          <w:szCs w:val="28"/>
        </w:rPr>
        <w:t>XXV</w:t>
      </w:r>
      <w:r w:rsidR="007A7E70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99"/>
          <w:sz w:val="28"/>
          <w:szCs w:val="28"/>
        </w:rPr>
        <w:t>Powiatowego Konkursu Ortograficznego</w:t>
      </w:r>
    </w:p>
    <w:p w14:paraId="5E7BBF25" w14:textId="77777777" w:rsidR="006264A9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color w:val="000099"/>
          <w:sz w:val="28"/>
          <w:szCs w:val="28"/>
        </w:rPr>
        <w:t>o tytuł Mistrza Ortografii</w:t>
      </w:r>
    </w:p>
    <w:p w14:paraId="4C60E02F" w14:textId="77777777" w:rsidR="006264A9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color w:val="000099"/>
          <w:sz w:val="28"/>
          <w:szCs w:val="28"/>
        </w:rPr>
        <w:t>dla uczniów szkół podstawowych powiatu lublinieckiego</w:t>
      </w:r>
    </w:p>
    <w:p w14:paraId="3B853A93" w14:textId="77777777" w:rsidR="006264A9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color w:val="000099"/>
          <w:sz w:val="28"/>
          <w:szCs w:val="28"/>
          <w:u w:val="single"/>
        </w:rPr>
        <w:t>w roku szkolnym 2025/ 2026</w:t>
      </w:r>
    </w:p>
    <w:p w14:paraId="0124E888" w14:textId="77777777" w:rsidR="006264A9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color w:val="000099"/>
          <w:sz w:val="28"/>
          <w:szCs w:val="28"/>
        </w:rPr>
        <w:t>12 marca 2026 r. godzina 9.30</w:t>
      </w:r>
    </w:p>
    <w:p w14:paraId="7FF955AF" w14:textId="77777777" w:rsidR="006264A9" w:rsidRDefault="006264A9">
      <w:pPr>
        <w:pStyle w:val="Standard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B592831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I  Organizatorzy:</w:t>
      </w:r>
    </w:p>
    <w:p w14:paraId="4667AA5B" w14:textId="77777777" w:rsidR="006264A9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Organizatorem konkursu jest Szkoła Podstawowa nr 4 im.74 Górnośląskiego Pułku Piechoty w Lublińcu przy ul. płk. St. Wilimowskiego 8</w:t>
      </w:r>
    </w:p>
    <w:p w14:paraId="11FF34A3" w14:textId="77777777" w:rsidR="006264A9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Patronat honorowy nad Konkursem sprawuje Starosta Powiatu Lublinieckiego.</w:t>
      </w:r>
    </w:p>
    <w:p w14:paraId="069300F3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II Cele konkursu:</w:t>
      </w:r>
    </w:p>
    <w:p w14:paraId="50981270" w14:textId="77777777" w:rsidR="006264A9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1. Rozwijanie zainteresowań ortograficznych u dzieci w wieku szkolnym.</w:t>
      </w:r>
    </w:p>
    <w:p w14:paraId="75083A4F" w14:textId="77777777" w:rsidR="006264A9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2. Kształtowanie uzdolnień i umiejętności samodzielnej pracy uczniów.</w:t>
      </w:r>
    </w:p>
    <w:p w14:paraId="57B1F0EB" w14:textId="77777777" w:rsidR="006264A9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3. Przestrzeganie poprawności ortograficznej i interpunkcyjnej w zakresie poznanych zasad.</w:t>
      </w:r>
    </w:p>
    <w:p w14:paraId="607449E6" w14:textId="77777777" w:rsidR="006264A9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4. Podniesienie poziomu kompetencji ortograficznych.</w:t>
      </w:r>
    </w:p>
    <w:p w14:paraId="6843F749" w14:textId="77777777" w:rsidR="006264A9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5. Nawiązanie kontaktu z rówieśnikami.</w:t>
      </w:r>
    </w:p>
    <w:p w14:paraId="12729998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III Zasady uczestnictwa:</w:t>
      </w:r>
    </w:p>
    <w:p w14:paraId="517B092D" w14:textId="77777777" w:rsidR="006264A9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W konkursie, mającym formę dyktanda, mogą wziąć udział uczniowie szkół podstawowych z powiatu lublinieckiego z klas IV-VIII.</w:t>
      </w:r>
    </w:p>
    <w:p w14:paraId="781BDC96" w14:textId="77777777" w:rsidR="006264A9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Konkurs odbędzie się w dwóch kategoriach wiekowych i w dwóch etapach:</w:t>
      </w:r>
    </w:p>
    <w:p w14:paraId="5FEA4D24" w14:textId="77777777" w:rsidR="006264A9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1) I kategoria wiekowa - uczniowie  klas  IV – VI szkoły podstawowej,</w:t>
      </w:r>
    </w:p>
    <w:p w14:paraId="3A9E5896" w14:textId="77777777" w:rsidR="006264A9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2) II kategoria wiekowa - uczniowie klas VII –VIII szkoły podstawowej.</w:t>
      </w:r>
    </w:p>
    <w:p w14:paraId="67B94BA8" w14:textId="77777777" w:rsidR="006264A9" w:rsidRDefault="00000000">
      <w:pPr>
        <w:pStyle w:val="Standard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I etap konkursu stanowią eliminacje wewnątrzszkolne mające na celu wyłonienie do eliminacji powiatowych dwóch najlepszych reprezentantów z I kategorii wiekowej oraz dwóch w ramach II kategorii wiekowej. Organizator może wyznaczyć więcej uczestników z każdej kategorii wiekowej.</w:t>
      </w:r>
    </w:p>
    <w:p w14:paraId="4A984BB7" w14:textId="77777777" w:rsidR="006264A9" w:rsidRDefault="00000000">
      <w:pPr>
        <w:pStyle w:val="Standard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II etap  konkursu to eliminacje powiatowe, które odbędą się w Szkole Podstawowej                  nr 4 w Lublińcu.</w:t>
      </w:r>
    </w:p>
    <w:p w14:paraId="4F9D8398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3. Zgłoszenia i zgodę na przetwarzanie danych osobowych należy przesłać na adres:</w:t>
      </w:r>
    </w:p>
    <w:p w14:paraId="68CE4F6F" w14:textId="77777777" w:rsidR="006264A9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color w:val="000099"/>
          <w:sz w:val="24"/>
          <w:szCs w:val="24"/>
        </w:rPr>
        <w:t>Szkoła Podstawowa nr 4 w Lublińcu</w:t>
      </w:r>
    </w:p>
    <w:p w14:paraId="4DCA40C5" w14:textId="77777777" w:rsidR="006264A9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color w:val="000099"/>
          <w:sz w:val="24"/>
          <w:szCs w:val="24"/>
        </w:rPr>
        <w:t>ul. płk. S. Wilimowskiego 8</w:t>
      </w:r>
    </w:p>
    <w:p w14:paraId="6323B189" w14:textId="77777777" w:rsidR="006264A9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color w:val="000099"/>
          <w:sz w:val="24"/>
          <w:szCs w:val="24"/>
        </w:rPr>
        <w:t>42-700 Lubliniec</w:t>
      </w:r>
    </w:p>
    <w:p w14:paraId="6B5ECB27" w14:textId="77777777" w:rsidR="006264A9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sp4.lubliniec@wp.pl</w:t>
        </w:r>
      </w:hyperlink>
    </w:p>
    <w:p w14:paraId="2EA49712" w14:textId="77777777" w:rsidR="006264A9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 11 marca 2026 r.</w:t>
      </w:r>
    </w:p>
    <w:p w14:paraId="7B4469C6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4. Udział w DYKTANDZIE jest bezpłatny. Organizatorzy nie zwracają uczestnikom i ich opiekunom kosztów przejazdu.</w:t>
      </w:r>
    </w:p>
    <w:p w14:paraId="0A9AC1C6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IV Jury:</w:t>
      </w:r>
    </w:p>
    <w:p w14:paraId="6E0891AF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Nad przebiegiem konkursu czuwa  jury powołane przez organizatora  Powiatowego Konkursu Ortograficznego.</w:t>
      </w:r>
    </w:p>
    <w:p w14:paraId="59C9CEB9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V Przebieg konkursu:</w:t>
      </w:r>
    </w:p>
    <w:p w14:paraId="2E0C7BA1" w14:textId="77777777" w:rsidR="006264A9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Powiatowy Konkurs Ortograficzny odbędzie się  12 marca </w:t>
      </w:r>
      <w:proofErr w:type="spellStart"/>
      <w:r>
        <w:rPr>
          <w:rFonts w:ascii="Times New Roman" w:hAnsi="Times New Roman" w:cs="Times New Roman"/>
          <w:sz w:val="24"/>
          <w:szCs w:val="24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</w:rPr>
        <w:t>.,o godz. 9.30 w Szkole Podstawowej nr 4 w Lublińcu. Tekst dyktanda – w obu kategoriach różny - obejmie trudności ortograficzne i interpunkcyjne adekwatne do umiejętności uczniów w danej kategorii wiekowej. Uczestnicy zobowiązani są do zabrania ze sobą pióra lub długopisu. Arkusze papieru  zapewnia organizator.</w:t>
      </w:r>
    </w:p>
    <w:p w14:paraId="2FEFA2F6" w14:textId="77777777" w:rsidR="006264A9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Podczas pisania tekstu nie wolno korzystać z żadnych pomocy naukowych, porozumiewać się z innymi uczestnikami, opuszczać sali przed zebraniem prac, korzystać z wszelkich urządzeń elektronicznych (telefony komórkowe, notesy, laptopy)  oraz słowników itp.</w:t>
      </w:r>
    </w:p>
    <w:p w14:paraId="174B782F" w14:textId="77777777" w:rsidR="006264A9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3. Niedopuszczalne jest pisanie dyktowanego tekstu drukowanymi literami.</w:t>
      </w:r>
    </w:p>
    <w:p w14:paraId="454E5B1F" w14:textId="77777777" w:rsidR="006264A9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Komisja konkursowa ocenia poprawność ortograficzną i interpunkcyjną zgodnie z zasadami zawartymi w „Wielkim słowniku ortograficznym PWN” pod redakcją Edwarda Polańskiego, Wydawnictwo Naukowe PWN oraz z uwzględnieniem zmian wprowadzonych od 1 stycznia 2026 r. przez </w:t>
      </w:r>
      <w:r>
        <w:rPr>
          <w:rFonts w:ascii="Times New Roman" w:hAnsi="Times New Roman" w:cs="Times New Roman"/>
          <w:color w:val="000000"/>
          <w:sz w:val="24"/>
          <w:szCs w:val="24"/>
        </w:rPr>
        <w:t>Radę Języka Polskiego.</w:t>
      </w:r>
    </w:p>
    <w:p w14:paraId="6A0A8901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5. Zakodowane prace konkursowe po ogłoszeniu wyników nie zostaną oddane piszącym.</w:t>
      </w:r>
    </w:p>
    <w:p w14:paraId="3136D5EA" w14:textId="77777777" w:rsidR="006264A9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6. Nieczytelny i niejednoznaczny zapis wyrazu i znaku interpunkcyjnego będzie rozstrzygany na niekorzyść piszącego. Ewentualne poprawki należy nanieść przez skreślenie wyrazu błędnego i napisanie powyżej wersji poprawnej. Skreślenia muszą być wyraźnie zaznaczone. Również w poprawkach nie wolno używać liter drukowanych.</w:t>
      </w:r>
    </w:p>
    <w:p w14:paraId="1FB930BA" w14:textId="4408E6A0" w:rsidR="006264A9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7. Organizatorzy zastrzegają sobie prawo do przeprowadzenia dogrywki między autorami prac bezbłędnych lub z taką samą ilością błędów.</w:t>
      </w:r>
    </w:p>
    <w:p w14:paraId="1E8F0452" w14:textId="77777777" w:rsidR="006264A9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 Opiekunowie uczniów, którzy zdobędą I, II i III miejsce, a także wyróżnienie, zostaną poinformowani o tym fakcie telefonicznie lub mailowo do </w:t>
      </w:r>
      <w:r>
        <w:rPr>
          <w:rFonts w:ascii="Times New Roman" w:hAnsi="Times New Roman" w:cs="Times New Roman"/>
          <w:color w:val="000099"/>
          <w:sz w:val="24"/>
          <w:szCs w:val="24"/>
        </w:rPr>
        <w:t xml:space="preserve">18.03.26r.  </w:t>
      </w:r>
    </w:p>
    <w:p w14:paraId="6FA592D5" w14:textId="77777777" w:rsidR="006264A9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color w:val="000099"/>
          <w:sz w:val="24"/>
          <w:szCs w:val="24"/>
        </w:rPr>
        <w:t>9. Uroczystość wręczenia nagród będzie miała miejsce 19.03.26 r. o godzinie 11.00 w Szkole Podstawowej nr 4 w Lublińcu. O ewentualnych zmianach w/w terminu będziemy informować telefonicznie.</w:t>
      </w:r>
    </w:p>
    <w:p w14:paraId="3DFED570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VI Nagrody.</w:t>
      </w:r>
    </w:p>
    <w:p w14:paraId="744EFE6E" w14:textId="77777777" w:rsidR="006264A9" w:rsidRDefault="00000000">
      <w:pPr>
        <w:pStyle w:val="Standard"/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Nagrodami w każdej kategorii wiekowej będą:</w:t>
      </w:r>
    </w:p>
    <w:p w14:paraId="1583AC83" w14:textId="77777777" w:rsidR="006264A9" w:rsidRDefault="00000000">
      <w:pPr>
        <w:pStyle w:val="Standard"/>
        <w:numPr>
          <w:ilvl w:val="0"/>
          <w:numId w:val="3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za zajęcie pierwszego miejsca: Dyplom - Puchar Starosty Powiatu Lublinieckiego, tytuł Mistrza Ortografii – nagroda rzeczowa,</w:t>
      </w:r>
    </w:p>
    <w:p w14:paraId="777DDC74" w14:textId="77777777" w:rsidR="006264A9" w:rsidRDefault="00000000">
      <w:pPr>
        <w:pStyle w:val="Standard"/>
        <w:numPr>
          <w:ilvl w:val="0"/>
          <w:numId w:val="2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za zajęcie drugiego miejsca: Dyplom -  tytuł Wicemistrza Ortografii  Powiatu Lublinieckiego  - nagroda rzeczowa,</w:t>
      </w:r>
    </w:p>
    <w:p w14:paraId="327F3731" w14:textId="77777777" w:rsidR="006264A9" w:rsidRDefault="00000000">
      <w:pPr>
        <w:pStyle w:val="Standard"/>
        <w:numPr>
          <w:ilvl w:val="0"/>
          <w:numId w:val="2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za zajęcie trzeciego miejsca: Dyplom – tytuł Laureata III miejsca Powiatowego Konkursu Ortograficznego oraz nagroda książkowa.</w:t>
      </w:r>
    </w:p>
    <w:p w14:paraId="55751FC0" w14:textId="77777777" w:rsidR="006264A9" w:rsidRDefault="00000000">
      <w:pPr>
        <w:pStyle w:val="Standard"/>
        <w:spacing w:line="36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2. Dyrektor Szkoły Podstawowej nr 4 w Lublińcu może ufundować własne, dodatkowe nagrody rzeczowe.</w:t>
      </w:r>
    </w:p>
    <w:p w14:paraId="094FF77F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VI I Postanowienia końcowe.</w:t>
      </w:r>
    </w:p>
    <w:p w14:paraId="5BD68872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1. Udział w DYKTANDZIE jest dobrowolny i oznacza w pełni przyjęcie postanowień niniejszego regulaminu.</w:t>
      </w:r>
    </w:p>
    <w:p w14:paraId="503D57ED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>2. Organizatorzy zastrzegają sobie prawo (jeśli okoliczności będą tego wymagać) do skrócenia, przedłużenia, unieważnienia DYKTANDA lub pewnych jego etapów oraz innego podziału nagród.</w:t>
      </w:r>
    </w:p>
    <w:p w14:paraId="5C63091F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3. Osoby łamiące zasady określone w niniejszym regulaminie zostaną wykluczone z udziału w konkursie. W trakcie konkursu decyzję o wykluczeniu podejmować będą osoby pilnujące przestrzegania przez piszących dyktando postanowień regulaminu.</w:t>
      </w:r>
    </w:p>
    <w:p w14:paraId="5E61C4EC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4. Konkurs będzie polegał na napisaniu dyktanda ortograficznego o podwyższonym stopniu trudności.</w:t>
      </w:r>
    </w:p>
    <w:p w14:paraId="67CC89B1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5. Prace zostaną ocenione komisyjnie.</w:t>
      </w:r>
    </w:p>
    <w:p w14:paraId="2CCB4416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6. Zwycięży tekst napisany najbardziej poprawnie pod względem ortograficznym i interpunkcyjnym. Za pierwszorzędne będą uznawane błędy w pisowni: </w:t>
      </w:r>
      <w:proofErr w:type="spellStart"/>
      <w:r>
        <w:rPr>
          <w:rFonts w:ascii="Times New Roman" w:hAnsi="Times New Roman" w:cs="Times New Roman"/>
          <w:sz w:val="24"/>
          <w:szCs w:val="24"/>
        </w:rPr>
        <w:t>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ż, ó, u,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>, h oraz pisownia wielką literą. Opuszczenie wyrazu traktować będziemy jako błąd ortograficzny. Za drugorzędne uznawać będziemy pozostałe błędy w pisowni, oddzielnie będziemy liczyć błędy interpunkcyjne.</w:t>
      </w:r>
    </w:p>
    <w:p w14:paraId="0CFFD258" w14:textId="77777777" w:rsidR="006264A9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Organizatorzy: Barbara Szuster, Agnieszka Machoń</w:t>
      </w:r>
    </w:p>
    <w:p w14:paraId="0B10445C" w14:textId="4E8A7B83" w:rsidR="007A7E70" w:rsidRDefault="007A7E70">
      <w:pPr>
        <w:suppressAutoHyphens w:val="0"/>
      </w:pPr>
      <w:r>
        <w:br w:type="page"/>
      </w:r>
    </w:p>
    <w:p w14:paraId="31B1270F" w14:textId="77777777" w:rsidR="006264A9" w:rsidRDefault="006264A9">
      <w:pPr>
        <w:pStyle w:val="Standard"/>
        <w:jc w:val="center"/>
      </w:pPr>
    </w:p>
    <w:p w14:paraId="0A1B3CF7" w14:textId="77777777" w:rsidR="006264A9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ZGŁOSZENIE DO UDZIAŁU</w:t>
      </w:r>
    </w:p>
    <w:p w14:paraId="51FE8467" w14:textId="77777777" w:rsidR="006264A9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 Powiatowym Konkursie Ortograficznym</w:t>
      </w:r>
    </w:p>
    <w:p w14:paraId="2C2A57DC" w14:textId="11F3762A" w:rsidR="006264A9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dla uczniów szkół podstawowych powiatu lublinieckiego w dniu 12.03.</w:t>
      </w:r>
      <w:r w:rsidR="007A7E7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26r</w:t>
      </w:r>
      <w:bookmarkStart w:id="0" w:name="Bookmar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7950BC" w14:textId="77777777" w:rsidR="006264A9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Nazwa szkoły: ………………………………………………………………………………</w:t>
      </w:r>
    </w:p>
    <w:p w14:paraId="1C1B36E2" w14:textId="77777777" w:rsidR="006264A9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……………………………………………………………………………….</w:t>
      </w:r>
    </w:p>
    <w:p w14:paraId="5B1535DF" w14:textId="77777777" w:rsidR="006264A9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Uczniowie klas IV-VI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"/>
        <w:gridCol w:w="3778"/>
        <w:gridCol w:w="2302"/>
        <w:gridCol w:w="2303"/>
      </w:tblGrid>
      <w:tr w:rsidR="006264A9" w14:paraId="6B0FA529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8793" w14:textId="77777777" w:rsidR="006264A9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EAE5" w14:textId="77777777" w:rsidR="006264A9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1A85" w14:textId="77777777" w:rsidR="006264A9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5D85" w14:textId="77777777" w:rsidR="006264A9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</w:t>
            </w:r>
          </w:p>
        </w:tc>
      </w:tr>
      <w:tr w:rsidR="006264A9" w14:paraId="4082CF42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FAAC" w14:textId="77777777" w:rsidR="006264A9" w:rsidRDefault="006264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7E29" w14:textId="77777777" w:rsidR="006264A9" w:rsidRDefault="006264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D765" w14:textId="77777777" w:rsidR="006264A9" w:rsidRDefault="006264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F1C5" w14:textId="77777777" w:rsidR="006264A9" w:rsidRDefault="006264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4A9" w14:paraId="4F7C668D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F5C2" w14:textId="77777777" w:rsidR="006264A9" w:rsidRDefault="006264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0B0F" w14:textId="77777777" w:rsidR="006264A9" w:rsidRDefault="006264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3AC2" w14:textId="77777777" w:rsidR="006264A9" w:rsidRDefault="006264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E523" w14:textId="77777777" w:rsidR="006264A9" w:rsidRDefault="006264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770C35" w14:textId="77777777" w:rsidR="006264A9" w:rsidRDefault="006264A9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C1C370D" w14:textId="77777777" w:rsidR="006264A9" w:rsidRDefault="006264A9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178D9D8" w14:textId="77777777" w:rsidR="006264A9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Uczniowie klasy VII- VIII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"/>
        <w:gridCol w:w="3778"/>
        <w:gridCol w:w="2302"/>
        <w:gridCol w:w="2303"/>
      </w:tblGrid>
      <w:tr w:rsidR="006264A9" w14:paraId="62123A7D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116E" w14:textId="77777777" w:rsidR="006264A9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7A42" w14:textId="77777777" w:rsidR="006264A9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E12E3" w14:textId="77777777" w:rsidR="006264A9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714C" w14:textId="77777777" w:rsidR="006264A9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</w:t>
            </w:r>
          </w:p>
        </w:tc>
      </w:tr>
      <w:tr w:rsidR="006264A9" w14:paraId="270BAA66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AAFE" w14:textId="77777777" w:rsidR="006264A9" w:rsidRDefault="006264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CD74" w14:textId="77777777" w:rsidR="006264A9" w:rsidRDefault="006264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CCA9" w14:textId="77777777" w:rsidR="006264A9" w:rsidRDefault="006264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29FD" w14:textId="77777777" w:rsidR="006264A9" w:rsidRDefault="006264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4A9" w14:paraId="3E5DEEB2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DC95" w14:textId="77777777" w:rsidR="006264A9" w:rsidRDefault="006264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E538" w14:textId="77777777" w:rsidR="006264A9" w:rsidRDefault="006264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C6BD0" w14:textId="77777777" w:rsidR="006264A9" w:rsidRDefault="006264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D591" w14:textId="77777777" w:rsidR="006264A9" w:rsidRDefault="006264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9B0665" w14:textId="77777777" w:rsidR="006264A9" w:rsidRDefault="006264A9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3A512177" w14:textId="77777777" w:rsidR="006264A9" w:rsidRDefault="00000000">
      <w:pPr>
        <w:pStyle w:val="Standard"/>
        <w:spacing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Podpis osoby zgłaszającej</w:t>
      </w:r>
    </w:p>
    <w:sectPr w:rsidR="006264A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AD64" w14:textId="77777777" w:rsidR="008A4D09" w:rsidRDefault="008A4D09">
      <w:pPr>
        <w:spacing w:after="0" w:line="240" w:lineRule="auto"/>
      </w:pPr>
      <w:r>
        <w:separator/>
      </w:r>
    </w:p>
  </w:endnote>
  <w:endnote w:type="continuationSeparator" w:id="0">
    <w:p w14:paraId="7C486B80" w14:textId="77777777" w:rsidR="008A4D09" w:rsidRDefault="008A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3640" w14:textId="77777777" w:rsidR="008A4D09" w:rsidRDefault="008A4D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B8153C" w14:textId="77777777" w:rsidR="008A4D09" w:rsidRDefault="008A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4F82"/>
    <w:multiLevelType w:val="multilevel"/>
    <w:tmpl w:val="CAA2522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1EE27C49"/>
    <w:multiLevelType w:val="multilevel"/>
    <w:tmpl w:val="A4D04B68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059327297">
    <w:abstractNumId w:val="0"/>
  </w:num>
  <w:num w:numId="2" w16cid:durableId="408498579">
    <w:abstractNumId w:val="1"/>
  </w:num>
  <w:num w:numId="3" w16cid:durableId="116169560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64A9"/>
    <w:rsid w:val="005D654F"/>
    <w:rsid w:val="006264A9"/>
    <w:rsid w:val="007A7E70"/>
    <w:rsid w:val="008A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A3F1"/>
  <w15:docId w15:val="{713191D0-846F-458A-81D4-03F36116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podstawowy2">
    <w:name w:val="Body Text 2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BodyText2Char">
    <w:name w:val="Body Text 2 Char"/>
    <w:basedOn w:val="Domylnaczcionkaakapitu"/>
    <w:rPr>
      <w:rFonts w:ascii="Times New Roman" w:eastAsia="Times New Roman" w:hAnsi="Times New Roman" w:cs="Times New Roman"/>
      <w:sz w:val="32"/>
      <w:szCs w:val="20"/>
    </w:rPr>
  </w:style>
  <w:style w:type="character" w:customStyle="1" w:styleId="textexposedshow2">
    <w:name w:val="text_exposed_show2"/>
    <w:rPr>
      <w:vanish w:val="0"/>
    </w:rPr>
  </w:style>
  <w:style w:type="character" w:customStyle="1" w:styleId="BalloonTextChar">
    <w:name w:val="Balloon Text Char"/>
    <w:basedOn w:val="Domylnaczcionkaakapitu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omylnaczcionkaakapitu"/>
  </w:style>
  <w:style w:type="character" w:customStyle="1" w:styleId="FooterChar">
    <w:name w:val="Footer Char"/>
    <w:basedOn w:val="Domylnaczcionkaakapitu"/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4.lubliniec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ppData/Local/Temp/pid-8064/Regulamin%20Konkursu,%20zgody%20i%20o&#347;wiadczenia.odt/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857</Words>
  <Characters>5142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Ewa Brol</cp:lastModifiedBy>
  <cp:revision>2</cp:revision>
  <cp:lastPrinted>2026-02-01T16:43:00Z</cp:lastPrinted>
  <dcterms:created xsi:type="dcterms:W3CDTF">2026-02-11T18:56:00Z</dcterms:created>
  <dcterms:modified xsi:type="dcterms:W3CDTF">2026-02-11T18:56:00Z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